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4BF5" w14:textId="77777777" w:rsidR="00F04B73" w:rsidRDefault="00F04B73" w:rsidP="006D5BAA">
      <w:pPr>
        <w:rPr>
          <w:rFonts w:ascii="Verdana" w:hAnsi="Verdana"/>
          <w:color w:val="0065BD"/>
          <w:sz w:val="40"/>
        </w:rPr>
      </w:pPr>
    </w:p>
    <w:p w14:paraId="5CF2A67B" w14:textId="77777777" w:rsidR="006D5BAA" w:rsidRDefault="005D6831" w:rsidP="006D5BAA">
      <w:pPr>
        <w:rPr>
          <w:rFonts w:ascii="Verdana" w:hAnsi="Verdana"/>
          <w:sz w:val="40"/>
        </w:rPr>
      </w:pPr>
      <w:r>
        <w:rPr>
          <w:rFonts w:ascii="Verdana" w:hAnsi="Verdana"/>
          <w:color w:val="0065BD"/>
          <w:sz w:val="40"/>
        </w:rPr>
        <w:t>Wijzigingsvoorstel Reglementen</w:t>
      </w:r>
    </w:p>
    <w:p w14:paraId="63E9AA87" w14:textId="77777777" w:rsidR="006D5BAA" w:rsidRDefault="006D5BAA" w:rsidP="006D5BAA">
      <w:pPr>
        <w:rPr>
          <w:rFonts w:ascii="Verdana" w:hAnsi="Verdana"/>
          <w:sz w:val="40"/>
        </w:rPr>
      </w:pPr>
    </w:p>
    <w:p w14:paraId="163FE1D3" w14:textId="121BB5EA" w:rsidR="006D5BAA" w:rsidRPr="00ED15B9" w:rsidRDefault="006D5BAA" w:rsidP="006D5BAA">
      <w:pPr>
        <w:rPr>
          <w:rFonts w:ascii="Verdana" w:hAnsi="Verdana"/>
        </w:rPr>
      </w:pPr>
    </w:p>
    <w:p w14:paraId="2BC71AE5" w14:textId="77777777" w:rsidR="00055A43" w:rsidRPr="00055A43" w:rsidRDefault="00055A43" w:rsidP="00055A43">
      <w:pPr>
        <w:rPr>
          <w:rFonts w:ascii="Verdana" w:hAnsi="Verdana"/>
        </w:rPr>
      </w:pPr>
    </w:p>
    <w:p w14:paraId="105F825C" w14:textId="77777777" w:rsidR="00055A43" w:rsidRPr="005D6831" w:rsidRDefault="00055A43" w:rsidP="00055A43">
      <w:pPr>
        <w:rPr>
          <w:rFonts w:ascii="Verdana" w:hAnsi="Verdana"/>
        </w:rPr>
      </w:pPr>
    </w:p>
    <w:p w14:paraId="3B18BB9E" w14:textId="77777777" w:rsidR="005D6831" w:rsidRPr="005D6831" w:rsidRDefault="005D6831" w:rsidP="005D6831">
      <w:pPr>
        <w:jc w:val="center"/>
        <w:rPr>
          <w:rFonts w:ascii="Verdana" w:hAnsi="Verdana" w:cs="Arial"/>
          <w:b/>
          <w:color w:val="FF9900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167"/>
        <w:gridCol w:w="3754"/>
        <w:gridCol w:w="3535"/>
      </w:tblGrid>
      <w:tr w:rsidR="005D6831" w:rsidRPr="005D6831" w14:paraId="1D710E71" w14:textId="77777777" w:rsidTr="005D6831">
        <w:trPr>
          <w:trHeight w:hRule="exact" w:val="603"/>
        </w:trPr>
        <w:tc>
          <w:tcPr>
            <w:tcW w:w="3167" w:type="dxa"/>
            <w:vAlign w:val="center"/>
          </w:tcPr>
          <w:p w14:paraId="3EE27F14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Reglement artikelnummer:</w:t>
            </w:r>
          </w:p>
        </w:tc>
        <w:tc>
          <w:tcPr>
            <w:tcW w:w="3754" w:type="dxa"/>
          </w:tcPr>
          <w:p w14:paraId="12320493" w14:textId="02AD129D" w:rsidR="005D6831" w:rsidRPr="005D6831" w:rsidRDefault="009C78D8" w:rsidP="000A7EE8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D </w:t>
            </w:r>
            <w:r w:rsidR="00F8163A">
              <w:rPr>
                <w:rFonts w:ascii="Verdana" w:hAnsi="Verdana" w:cs="Arial"/>
                <w:b/>
              </w:rPr>
              <w:t>22.1 Nederlandse Kampioenschappen</w:t>
            </w:r>
          </w:p>
        </w:tc>
        <w:tc>
          <w:tcPr>
            <w:tcW w:w="3535" w:type="dxa"/>
            <w:vMerge w:val="restart"/>
          </w:tcPr>
          <w:p w14:paraId="23E63ADE" w14:textId="77777777" w:rsidR="005D6831" w:rsidRP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Dossiernummer</w:t>
            </w:r>
          </w:p>
          <w:p w14:paraId="526D2AB8" w14:textId="3D7F740C" w:rsidR="005D6831" w:rsidRP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20</w:t>
            </w:r>
            <w:r w:rsidR="00FF597E">
              <w:rPr>
                <w:rFonts w:ascii="Verdana" w:hAnsi="Verdana" w:cs="Arial"/>
                <w:b/>
              </w:rPr>
              <w:t>2</w:t>
            </w:r>
            <w:r w:rsidR="00501D04">
              <w:rPr>
                <w:rFonts w:ascii="Verdana" w:hAnsi="Verdana" w:cs="Arial"/>
                <w:b/>
              </w:rPr>
              <w:t>5</w:t>
            </w:r>
            <w:r w:rsidRPr="005D6831">
              <w:rPr>
                <w:rFonts w:ascii="Verdana" w:hAnsi="Verdana" w:cs="Arial"/>
                <w:b/>
              </w:rPr>
              <w:t>-</w:t>
            </w:r>
            <w:r w:rsidR="00FF597E">
              <w:rPr>
                <w:rFonts w:ascii="Verdana" w:hAnsi="Verdana" w:cs="Arial"/>
                <w:b/>
              </w:rPr>
              <w:t>xx</w:t>
            </w:r>
            <w:r w:rsidRPr="005D6831">
              <w:rPr>
                <w:rFonts w:ascii="Verdana" w:hAnsi="Verdana" w:cs="Arial"/>
                <w:b/>
              </w:rPr>
              <w:t>-</w:t>
            </w:r>
            <w:r w:rsidR="00FF597E">
              <w:rPr>
                <w:rFonts w:ascii="Verdana" w:hAnsi="Verdana" w:cs="Arial"/>
                <w:b/>
              </w:rPr>
              <w:t>xx</w:t>
            </w:r>
          </w:p>
          <w:p w14:paraId="410CA70A" w14:textId="7EF4BCA8" w:rsidR="005D6831" w:rsidRP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5D6831" w:rsidRPr="005D6831" w14:paraId="3795888F" w14:textId="77777777" w:rsidTr="000A7EE8">
        <w:trPr>
          <w:trHeight w:hRule="exact" w:val="522"/>
        </w:trPr>
        <w:tc>
          <w:tcPr>
            <w:tcW w:w="3167" w:type="dxa"/>
            <w:vAlign w:val="bottom"/>
          </w:tcPr>
          <w:p w14:paraId="1543B66E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  <w:b/>
              </w:rPr>
              <w:t>In samenhang met;</w:t>
            </w:r>
          </w:p>
        </w:tc>
        <w:tc>
          <w:tcPr>
            <w:tcW w:w="3754" w:type="dxa"/>
            <w:vAlign w:val="bottom"/>
          </w:tcPr>
          <w:p w14:paraId="61BA6856" w14:textId="56F1C931" w:rsidR="005D6831" w:rsidRPr="005D6831" w:rsidRDefault="009C78D8" w:rsidP="000E0F7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D </w:t>
            </w:r>
            <w:r w:rsidR="00F8163A">
              <w:rPr>
                <w:rFonts w:ascii="Verdana" w:hAnsi="Verdana" w:cs="Arial"/>
                <w:b/>
              </w:rPr>
              <w:t>1</w:t>
            </w:r>
            <w:r>
              <w:rPr>
                <w:rFonts w:ascii="Verdana" w:hAnsi="Verdana" w:cs="Arial"/>
                <w:b/>
              </w:rPr>
              <w:t>2.</w:t>
            </w:r>
            <w:r w:rsidR="00F8163A">
              <w:rPr>
                <w:rFonts w:ascii="Verdana" w:hAnsi="Verdana" w:cs="Arial"/>
                <w:b/>
              </w:rPr>
              <w:t>2</w:t>
            </w:r>
            <w:r>
              <w:rPr>
                <w:rFonts w:ascii="Verdana" w:hAnsi="Verdana" w:cs="Arial"/>
                <w:b/>
              </w:rPr>
              <w:t xml:space="preserve"> en D 23 (nieuw artikel)</w:t>
            </w:r>
          </w:p>
        </w:tc>
        <w:tc>
          <w:tcPr>
            <w:tcW w:w="3535" w:type="dxa"/>
            <w:vMerge/>
            <w:vAlign w:val="bottom"/>
          </w:tcPr>
          <w:p w14:paraId="474184EE" w14:textId="77777777" w:rsidR="005D6831" w:rsidRPr="005D6831" w:rsidRDefault="005D6831" w:rsidP="000E0F71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7EA4B794" w14:textId="77777777" w:rsidR="005D6831" w:rsidRPr="005D6831" w:rsidRDefault="005D6831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168"/>
        <w:gridCol w:w="7288"/>
      </w:tblGrid>
      <w:tr w:rsidR="005D6831" w:rsidRPr="005D6831" w14:paraId="2B3ECF60" w14:textId="77777777" w:rsidTr="005D6831">
        <w:tc>
          <w:tcPr>
            <w:tcW w:w="3168" w:type="dxa"/>
          </w:tcPr>
          <w:p w14:paraId="10239C9C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Ingediend door:</w:t>
            </w:r>
          </w:p>
        </w:tc>
        <w:tc>
          <w:tcPr>
            <w:tcW w:w="7288" w:type="dxa"/>
          </w:tcPr>
          <w:p w14:paraId="413BB941" w14:textId="00058DEE" w:rsidR="005D6831" w:rsidRPr="005D6831" w:rsidRDefault="00E049C1" w:rsidP="000E0F7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Werkorganisatie (bondsbureau &amp; </w:t>
            </w:r>
            <w:r w:rsidR="00683BF0">
              <w:rPr>
                <w:rFonts w:ascii="Verdana" w:hAnsi="Verdana" w:cs="Arial"/>
                <w:b/>
              </w:rPr>
              <w:t>C</w:t>
            </w:r>
            <w:r>
              <w:rPr>
                <w:rFonts w:ascii="Verdana" w:hAnsi="Verdana" w:cs="Arial"/>
                <w:b/>
              </w:rPr>
              <w:t>ORZ)</w:t>
            </w:r>
          </w:p>
        </w:tc>
      </w:tr>
      <w:tr w:rsidR="005D6831" w:rsidRPr="005D6831" w14:paraId="325E11C6" w14:textId="77777777" w:rsidTr="005D6831">
        <w:tc>
          <w:tcPr>
            <w:tcW w:w="3168" w:type="dxa"/>
          </w:tcPr>
          <w:p w14:paraId="23A66AC5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In overleg met:</w:t>
            </w:r>
          </w:p>
        </w:tc>
        <w:tc>
          <w:tcPr>
            <w:tcW w:w="7288" w:type="dxa"/>
          </w:tcPr>
          <w:p w14:paraId="425AD9B0" w14:textId="50D8E6D8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</w:p>
        </w:tc>
      </w:tr>
    </w:tbl>
    <w:p w14:paraId="5DDCB4CA" w14:textId="77777777" w:rsidR="005D6831" w:rsidRPr="005D6831" w:rsidRDefault="005D6831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5D6831" w:rsidRPr="005D6831" w14:paraId="7FA52FDB" w14:textId="77777777" w:rsidTr="005D6831">
        <w:tc>
          <w:tcPr>
            <w:tcW w:w="10456" w:type="dxa"/>
          </w:tcPr>
          <w:p w14:paraId="77109DBE" w14:textId="68BA6979" w:rsid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Motivatie:</w:t>
            </w:r>
            <w:r w:rsidR="009C78D8">
              <w:rPr>
                <w:rFonts w:ascii="Verdana" w:hAnsi="Verdana" w:cs="Arial"/>
                <w:b/>
              </w:rPr>
              <w:t xml:space="preserve"> </w:t>
            </w:r>
          </w:p>
          <w:p w14:paraId="42B7CAE8" w14:textId="246F35D3" w:rsidR="009C78D8" w:rsidRDefault="009C78D8" w:rsidP="000E0F71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In kader van uitwerking van de Jeugdsportvisie en de daarbij behorende vastgestelde richtlijnen, waarin voor de zwemmers </w:t>
            </w:r>
            <w:r w:rsidR="005C1BA6">
              <w:rPr>
                <w:rFonts w:ascii="Verdana" w:hAnsi="Verdana" w:cs="Arial"/>
                <w:bCs/>
              </w:rPr>
              <w:t xml:space="preserve">in de leeftijdsgroepen </w:t>
            </w:r>
            <w:r>
              <w:rPr>
                <w:rFonts w:ascii="Verdana" w:hAnsi="Verdana" w:cs="Arial"/>
                <w:bCs/>
              </w:rPr>
              <w:t>tot</w:t>
            </w:r>
            <w:r w:rsidR="005C1BA6">
              <w:rPr>
                <w:rFonts w:ascii="Verdana" w:hAnsi="Verdana" w:cs="Arial"/>
                <w:bCs/>
              </w:rPr>
              <w:t xml:space="preserve"> en met </w:t>
            </w:r>
            <w:r>
              <w:rPr>
                <w:rFonts w:ascii="Verdana" w:hAnsi="Verdana" w:cs="Arial"/>
                <w:bCs/>
              </w:rPr>
              <w:t xml:space="preserve">O12 jaar leeftijdscategorie gekozen wordt voor aangepaste wedstrijdvormen, waarin het plezier voorop staat en geen rangschikking naar prestatie tussen zwemmers. Derhalve geen Nederlandse records en Nationale kampioenschappen voor deze </w:t>
            </w:r>
            <w:r w:rsidR="00F8163A">
              <w:rPr>
                <w:rFonts w:ascii="Verdana" w:hAnsi="Verdana" w:cs="Arial"/>
                <w:bCs/>
              </w:rPr>
              <w:t>leeftijds</w:t>
            </w:r>
            <w:r w:rsidR="005C1BA6">
              <w:rPr>
                <w:rFonts w:ascii="Verdana" w:hAnsi="Verdana" w:cs="Arial"/>
                <w:bCs/>
              </w:rPr>
              <w:t xml:space="preserve">groepen </w:t>
            </w:r>
            <w:r>
              <w:rPr>
                <w:rFonts w:ascii="Verdana" w:hAnsi="Verdana" w:cs="Arial"/>
                <w:bCs/>
              </w:rPr>
              <w:t>(</w:t>
            </w:r>
            <w:r w:rsidR="005C1BA6">
              <w:rPr>
                <w:rFonts w:ascii="Verdana" w:hAnsi="Verdana" w:cs="Arial"/>
                <w:bCs/>
              </w:rPr>
              <w:t>O</w:t>
            </w:r>
            <w:r>
              <w:rPr>
                <w:rFonts w:ascii="Verdana" w:hAnsi="Verdana" w:cs="Arial"/>
                <w:bCs/>
              </w:rPr>
              <w:t xml:space="preserve">12 jaar en jonger). </w:t>
            </w:r>
          </w:p>
          <w:p w14:paraId="6E84E231" w14:textId="65FA8396" w:rsidR="001E03BC" w:rsidRPr="009C78D8" w:rsidRDefault="001E03BC" w:rsidP="000E0F71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Daarnaast is aanpassing nodig naar de gebruikte huidige terminologie, </w:t>
            </w:r>
            <w:proofErr w:type="spellStart"/>
            <w:r>
              <w:rPr>
                <w:rFonts w:ascii="Verdana" w:hAnsi="Verdana" w:cs="Arial"/>
                <w:bCs/>
              </w:rPr>
              <w:t>dwz</w:t>
            </w:r>
            <w:proofErr w:type="spellEnd"/>
            <w:r>
              <w:rPr>
                <w:rFonts w:ascii="Verdana" w:hAnsi="Verdana" w:cs="Arial"/>
                <w:bCs/>
              </w:rPr>
              <w:t xml:space="preserve"> “Onder 16 jaar (O16 jaar)” i.p.v. “tot en met 15 jaar”. </w:t>
            </w:r>
          </w:p>
          <w:p w14:paraId="73863B7D" w14:textId="77777777" w:rsidR="005D6831" w:rsidRPr="005D6831" w:rsidRDefault="005D6831" w:rsidP="00CA0211">
            <w:pPr>
              <w:rPr>
                <w:rFonts w:ascii="Verdana" w:hAnsi="Verdana" w:cs="Arial"/>
              </w:rPr>
            </w:pPr>
          </w:p>
        </w:tc>
      </w:tr>
    </w:tbl>
    <w:p w14:paraId="0E9C4195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1413"/>
        <w:gridCol w:w="9043"/>
      </w:tblGrid>
      <w:tr w:rsidR="005D6831" w:rsidRPr="005D6831" w14:paraId="2E3FF0B3" w14:textId="77777777" w:rsidTr="005D6831">
        <w:trPr>
          <w:trHeight w:val="262"/>
        </w:trPr>
        <w:tc>
          <w:tcPr>
            <w:tcW w:w="10456" w:type="dxa"/>
            <w:gridSpan w:val="2"/>
            <w:vAlign w:val="bottom"/>
          </w:tcPr>
          <w:p w14:paraId="025FBF71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  <w:b/>
              </w:rPr>
              <w:t xml:space="preserve">Huidig Reglement: </w:t>
            </w:r>
            <w:r w:rsidRPr="005D6831">
              <w:rPr>
                <w:rFonts w:ascii="Verdana" w:hAnsi="Verdana" w:cs="Arial"/>
              </w:rPr>
              <w:t>(geef hieronder het artikelnummer en reglement)</w:t>
            </w:r>
          </w:p>
        </w:tc>
      </w:tr>
      <w:tr w:rsidR="005D6831" w:rsidRPr="005D6831" w14:paraId="12972F2B" w14:textId="77777777" w:rsidTr="00385D68">
        <w:tc>
          <w:tcPr>
            <w:tcW w:w="1413" w:type="dxa"/>
            <w:vAlign w:val="center"/>
          </w:tcPr>
          <w:p w14:paraId="6601C1AB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Art. nr.</w:t>
            </w:r>
          </w:p>
        </w:tc>
        <w:tc>
          <w:tcPr>
            <w:tcW w:w="9043" w:type="dxa"/>
            <w:vAlign w:val="center"/>
          </w:tcPr>
          <w:p w14:paraId="6C6FA844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Beschrijving</w:t>
            </w:r>
          </w:p>
        </w:tc>
      </w:tr>
      <w:tr w:rsidR="005D6831" w:rsidRPr="005D6831" w14:paraId="3675EDF4" w14:textId="77777777" w:rsidTr="00385D68">
        <w:tc>
          <w:tcPr>
            <w:tcW w:w="1413" w:type="dxa"/>
          </w:tcPr>
          <w:p w14:paraId="4CF93ED7" w14:textId="1A898A70" w:rsidR="005D6831" w:rsidRPr="005D6831" w:rsidRDefault="00F921AB" w:rsidP="000E0F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 </w:t>
            </w:r>
            <w:r w:rsidR="00F8163A"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2.</w:t>
            </w:r>
            <w:r w:rsidR="00F8163A">
              <w:rPr>
                <w:rFonts w:ascii="Verdana" w:hAnsi="Verdana" w:cs="Arial"/>
              </w:rPr>
              <w:t>1</w:t>
            </w:r>
          </w:p>
        </w:tc>
        <w:tc>
          <w:tcPr>
            <w:tcW w:w="9043" w:type="dxa"/>
          </w:tcPr>
          <w:p w14:paraId="7545F011" w14:textId="77777777" w:rsidR="00F8163A" w:rsidRPr="00F8163A" w:rsidRDefault="00F8163A" w:rsidP="00F8163A">
            <w:pPr>
              <w:tabs>
                <w:tab w:val="left" w:pos="1240"/>
                <w:tab w:val="left" w:pos="1241"/>
              </w:tabs>
              <w:ind w:right="570"/>
              <w:rPr>
                <w:rFonts w:ascii="Verdana" w:hAnsi="Verdana"/>
              </w:rPr>
            </w:pPr>
            <w:r w:rsidRPr="00F8163A">
              <w:rPr>
                <w:rFonts w:ascii="Verdana" w:hAnsi="Verdana"/>
              </w:rPr>
              <w:t>Jaarlijks</w:t>
            </w:r>
            <w:r w:rsidRPr="00F8163A">
              <w:rPr>
                <w:rFonts w:ascii="Verdana" w:hAnsi="Verdana"/>
                <w:spacing w:val="-6"/>
              </w:rPr>
              <w:t xml:space="preserve"> </w:t>
            </w:r>
            <w:r w:rsidRPr="00F8163A">
              <w:rPr>
                <w:rFonts w:ascii="Verdana" w:hAnsi="Verdana"/>
              </w:rPr>
              <w:t>worden</w:t>
            </w:r>
            <w:r w:rsidRPr="00F8163A">
              <w:rPr>
                <w:rFonts w:ascii="Verdana" w:hAnsi="Verdana"/>
                <w:spacing w:val="-4"/>
              </w:rPr>
              <w:t xml:space="preserve"> </w:t>
            </w:r>
            <w:r w:rsidRPr="00F8163A">
              <w:rPr>
                <w:rFonts w:ascii="Verdana" w:hAnsi="Verdana"/>
              </w:rPr>
              <w:t>door</w:t>
            </w:r>
            <w:r w:rsidRPr="00F8163A">
              <w:rPr>
                <w:rFonts w:ascii="Verdana" w:hAnsi="Verdana"/>
                <w:spacing w:val="-4"/>
              </w:rPr>
              <w:t xml:space="preserve"> </w:t>
            </w:r>
            <w:r w:rsidRPr="00F8163A">
              <w:rPr>
                <w:rFonts w:ascii="Verdana" w:hAnsi="Verdana"/>
              </w:rPr>
              <w:t>of</w:t>
            </w:r>
            <w:r w:rsidRPr="00F8163A">
              <w:rPr>
                <w:rFonts w:ascii="Verdana" w:hAnsi="Verdana"/>
                <w:spacing w:val="-3"/>
              </w:rPr>
              <w:t xml:space="preserve"> </w:t>
            </w:r>
            <w:r w:rsidRPr="00F8163A">
              <w:rPr>
                <w:rFonts w:ascii="Verdana" w:hAnsi="Verdana"/>
              </w:rPr>
              <w:t>namens</w:t>
            </w:r>
            <w:r w:rsidRPr="00F8163A">
              <w:rPr>
                <w:rFonts w:ascii="Verdana" w:hAnsi="Verdana"/>
                <w:spacing w:val="-2"/>
              </w:rPr>
              <w:t xml:space="preserve"> </w:t>
            </w:r>
            <w:r w:rsidRPr="00F8163A">
              <w:rPr>
                <w:rFonts w:ascii="Verdana" w:hAnsi="Verdana"/>
              </w:rPr>
              <w:t>de</w:t>
            </w:r>
            <w:r w:rsidRPr="00F8163A">
              <w:rPr>
                <w:rFonts w:ascii="Verdana" w:hAnsi="Verdana"/>
                <w:spacing w:val="-6"/>
              </w:rPr>
              <w:t xml:space="preserve"> </w:t>
            </w:r>
            <w:r w:rsidRPr="00F8163A">
              <w:rPr>
                <w:rFonts w:ascii="Verdana" w:hAnsi="Verdana"/>
              </w:rPr>
              <w:t>KNZB</w:t>
            </w:r>
            <w:r w:rsidRPr="00F8163A">
              <w:rPr>
                <w:rFonts w:ascii="Verdana" w:hAnsi="Verdana"/>
                <w:spacing w:val="-2"/>
              </w:rPr>
              <w:t xml:space="preserve"> </w:t>
            </w:r>
            <w:r w:rsidRPr="00F8163A">
              <w:rPr>
                <w:rFonts w:ascii="Verdana" w:hAnsi="Verdana"/>
              </w:rPr>
              <w:t>de</w:t>
            </w:r>
            <w:r w:rsidRPr="00F8163A">
              <w:rPr>
                <w:rFonts w:ascii="Verdana" w:hAnsi="Verdana"/>
                <w:spacing w:val="-4"/>
              </w:rPr>
              <w:t xml:space="preserve"> </w:t>
            </w:r>
            <w:r w:rsidRPr="00F8163A">
              <w:rPr>
                <w:rFonts w:ascii="Verdana" w:hAnsi="Verdana"/>
              </w:rPr>
              <w:t>onderstaande</w:t>
            </w:r>
            <w:r w:rsidRPr="00F8163A">
              <w:rPr>
                <w:rFonts w:ascii="Verdana" w:hAnsi="Verdana"/>
                <w:spacing w:val="-6"/>
              </w:rPr>
              <w:t xml:space="preserve"> </w:t>
            </w:r>
            <w:r w:rsidRPr="00F8163A">
              <w:rPr>
                <w:rFonts w:ascii="Verdana" w:hAnsi="Verdana"/>
              </w:rPr>
              <w:t>Nederlandse Kampioenschappen Zwemmen (NK) georganiseerd:</w:t>
            </w:r>
          </w:p>
          <w:p w14:paraId="1717B15E" w14:textId="77777777" w:rsidR="00F8163A" w:rsidRPr="00F8163A" w:rsidRDefault="00F8163A" w:rsidP="00F8163A">
            <w:pPr>
              <w:pStyle w:val="Lijstalinea"/>
              <w:numPr>
                <w:ilvl w:val="2"/>
                <w:numId w:val="3"/>
              </w:numPr>
              <w:tabs>
                <w:tab w:val="left" w:pos="1503"/>
              </w:tabs>
              <w:spacing w:before="1"/>
              <w:ind w:right="1088" w:firstLine="0"/>
              <w:rPr>
                <w:sz w:val="20"/>
              </w:rPr>
            </w:pPr>
            <w:r w:rsidRPr="00F8163A">
              <w:rPr>
                <w:sz w:val="20"/>
              </w:rPr>
              <w:t>Nederlandse</w:t>
            </w:r>
            <w:r w:rsidRPr="00F8163A">
              <w:rPr>
                <w:spacing w:val="-7"/>
                <w:sz w:val="20"/>
              </w:rPr>
              <w:t xml:space="preserve"> </w:t>
            </w:r>
            <w:r w:rsidRPr="00F8163A">
              <w:rPr>
                <w:sz w:val="20"/>
              </w:rPr>
              <w:t>Kampioenschappen</w:t>
            </w:r>
            <w:r w:rsidRPr="00F8163A">
              <w:rPr>
                <w:spacing w:val="-3"/>
                <w:sz w:val="20"/>
              </w:rPr>
              <w:t xml:space="preserve"> </w:t>
            </w:r>
            <w:r w:rsidRPr="00F8163A">
              <w:rPr>
                <w:sz w:val="20"/>
              </w:rPr>
              <w:t>(NK), langebaan en kortebaan;</w:t>
            </w:r>
          </w:p>
          <w:p w14:paraId="02FC19ED" w14:textId="0AABE055" w:rsidR="00F8163A" w:rsidRPr="00F8163A" w:rsidRDefault="00F8163A" w:rsidP="00F8163A">
            <w:pPr>
              <w:pStyle w:val="Lijstalinea"/>
              <w:numPr>
                <w:ilvl w:val="2"/>
                <w:numId w:val="3"/>
              </w:numPr>
              <w:tabs>
                <w:tab w:val="left" w:pos="1507"/>
              </w:tabs>
              <w:spacing w:before="1" w:line="243" w:lineRule="exact"/>
              <w:ind w:left="1506" w:hanging="267"/>
              <w:rPr>
                <w:sz w:val="20"/>
              </w:rPr>
            </w:pPr>
            <w:r w:rsidRPr="00F8163A">
              <w:rPr>
                <w:sz w:val="20"/>
              </w:rPr>
              <w:t>Nederlandse</w:t>
            </w:r>
            <w:r w:rsidRPr="00F8163A">
              <w:rPr>
                <w:spacing w:val="-9"/>
                <w:sz w:val="20"/>
              </w:rPr>
              <w:t xml:space="preserve"> </w:t>
            </w:r>
            <w:r w:rsidRPr="00F8163A">
              <w:rPr>
                <w:sz w:val="20"/>
              </w:rPr>
              <w:t>Junior</w:t>
            </w:r>
            <w:r w:rsidRPr="00F8163A">
              <w:rPr>
                <w:spacing w:val="-9"/>
                <w:sz w:val="20"/>
              </w:rPr>
              <w:t xml:space="preserve"> </w:t>
            </w:r>
            <w:r w:rsidRPr="00F8163A">
              <w:rPr>
                <w:sz w:val="20"/>
              </w:rPr>
              <w:t>Kampioenschappen</w:t>
            </w:r>
            <w:r w:rsidRPr="00F8163A">
              <w:rPr>
                <w:spacing w:val="-8"/>
                <w:sz w:val="20"/>
              </w:rPr>
              <w:t xml:space="preserve"> </w:t>
            </w:r>
            <w:r w:rsidRPr="00F8163A">
              <w:rPr>
                <w:sz w:val="20"/>
              </w:rPr>
              <w:t>(NJK),</w:t>
            </w:r>
            <w:r w:rsidRPr="00F8163A">
              <w:rPr>
                <w:spacing w:val="-10"/>
                <w:sz w:val="20"/>
              </w:rPr>
              <w:t xml:space="preserve"> voor de leeftijdsgroepen to</w:t>
            </w:r>
            <w:r w:rsidR="005C1BA6">
              <w:rPr>
                <w:spacing w:val="-10"/>
                <w:sz w:val="20"/>
              </w:rPr>
              <w:t>t</w:t>
            </w:r>
            <w:r w:rsidRPr="00F8163A">
              <w:rPr>
                <w:spacing w:val="-10"/>
                <w:sz w:val="20"/>
              </w:rPr>
              <w:t xml:space="preserve"> en met 15 jaar, </w:t>
            </w:r>
            <w:r w:rsidRPr="00F8163A">
              <w:rPr>
                <w:sz w:val="20"/>
              </w:rPr>
              <w:t>langebaan</w:t>
            </w:r>
            <w:r w:rsidRPr="00F8163A">
              <w:rPr>
                <w:spacing w:val="-8"/>
                <w:sz w:val="20"/>
              </w:rPr>
              <w:t xml:space="preserve"> </w:t>
            </w:r>
            <w:r w:rsidRPr="00F8163A">
              <w:rPr>
                <w:sz w:val="20"/>
              </w:rPr>
              <w:t>en</w:t>
            </w:r>
            <w:r w:rsidRPr="00F8163A">
              <w:rPr>
                <w:spacing w:val="-8"/>
                <w:sz w:val="20"/>
              </w:rPr>
              <w:t xml:space="preserve"> </w:t>
            </w:r>
            <w:r w:rsidRPr="00F8163A">
              <w:rPr>
                <w:spacing w:val="-2"/>
                <w:sz w:val="20"/>
              </w:rPr>
              <w:t>kortebaan;</w:t>
            </w:r>
          </w:p>
          <w:p w14:paraId="1C7B441C" w14:textId="77777777" w:rsidR="00F8163A" w:rsidRPr="00F8163A" w:rsidRDefault="00F8163A" w:rsidP="00F8163A">
            <w:pPr>
              <w:pStyle w:val="Lijstalinea"/>
              <w:numPr>
                <w:ilvl w:val="2"/>
                <w:numId w:val="3"/>
              </w:numPr>
              <w:tabs>
                <w:tab w:val="left" w:pos="1486"/>
              </w:tabs>
              <w:spacing w:line="242" w:lineRule="exact"/>
              <w:ind w:left="1485" w:hanging="246"/>
              <w:rPr>
                <w:sz w:val="20"/>
              </w:rPr>
            </w:pPr>
            <w:r w:rsidRPr="00F8163A">
              <w:rPr>
                <w:sz w:val="20"/>
              </w:rPr>
              <w:t>Nederlandse</w:t>
            </w:r>
            <w:r w:rsidRPr="00F8163A">
              <w:rPr>
                <w:spacing w:val="-15"/>
                <w:sz w:val="20"/>
              </w:rPr>
              <w:t xml:space="preserve"> </w:t>
            </w:r>
            <w:r w:rsidRPr="00F8163A">
              <w:rPr>
                <w:sz w:val="20"/>
              </w:rPr>
              <w:t>Estafette</w:t>
            </w:r>
            <w:r w:rsidRPr="00F8163A">
              <w:rPr>
                <w:spacing w:val="-14"/>
                <w:sz w:val="20"/>
              </w:rPr>
              <w:t xml:space="preserve"> </w:t>
            </w:r>
            <w:r w:rsidRPr="00F8163A">
              <w:rPr>
                <w:sz w:val="20"/>
              </w:rPr>
              <w:t>Kampioenschappen</w:t>
            </w:r>
            <w:r w:rsidRPr="00F8163A">
              <w:rPr>
                <w:spacing w:val="-12"/>
                <w:sz w:val="20"/>
              </w:rPr>
              <w:t xml:space="preserve"> </w:t>
            </w:r>
            <w:r w:rsidRPr="00F8163A">
              <w:rPr>
                <w:spacing w:val="-7"/>
                <w:sz w:val="20"/>
              </w:rPr>
              <w:t xml:space="preserve">(zijnde zonder aparte leeftijdscategorieën)  </w:t>
            </w:r>
            <w:r w:rsidRPr="00F8163A">
              <w:rPr>
                <w:spacing w:val="-2"/>
                <w:sz w:val="20"/>
              </w:rPr>
              <w:t>(NEK);</w:t>
            </w:r>
          </w:p>
          <w:p w14:paraId="3FF0A3B1" w14:textId="77777777" w:rsidR="00F8163A" w:rsidRPr="00F8163A" w:rsidRDefault="00F8163A" w:rsidP="00F8163A">
            <w:pPr>
              <w:pStyle w:val="Lijstalinea"/>
              <w:numPr>
                <w:ilvl w:val="2"/>
                <w:numId w:val="3"/>
              </w:numPr>
              <w:tabs>
                <w:tab w:val="left" w:pos="1507"/>
              </w:tabs>
              <w:spacing w:line="242" w:lineRule="exact"/>
              <w:ind w:left="1506" w:hanging="267"/>
              <w:rPr>
                <w:sz w:val="20"/>
              </w:rPr>
            </w:pPr>
            <w:r w:rsidRPr="00F8163A">
              <w:rPr>
                <w:sz w:val="20"/>
              </w:rPr>
              <w:t>Nederlandse</w:t>
            </w:r>
            <w:r w:rsidRPr="00F8163A">
              <w:rPr>
                <w:spacing w:val="-11"/>
                <w:sz w:val="20"/>
              </w:rPr>
              <w:t xml:space="preserve"> Junior </w:t>
            </w:r>
            <w:r w:rsidRPr="00F8163A">
              <w:rPr>
                <w:sz w:val="20"/>
              </w:rPr>
              <w:t>Estafette</w:t>
            </w:r>
            <w:r w:rsidRPr="00F8163A">
              <w:rPr>
                <w:spacing w:val="-12"/>
                <w:sz w:val="20"/>
              </w:rPr>
              <w:t xml:space="preserve"> </w:t>
            </w:r>
            <w:r w:rsidRPr="00F8163A">
              <w:rPr>
                <w:sz w:val="20"/>
              </w:rPr>
              <w:t>Kampioenschappen</w:t>
            </w:r>
            <w:r w:rsidRPr="00F8163A">
              <w:rPr>
                <w:spacing w:val="-11"/>
                <w:sz w:val="20"/>
              </w:rPr>
              <w:t xml:space="preserve"> tot en met 11 jaar en tot en met 15 jaar </w:t>
            </w:r>
            <w:r w:rsidRPr="00F8163A">
              <w:rPr>
                <w:spacing w:val="-2"/>
                <w:sz w:val="20"/>
              </w:rPr>
              <w:t>(NJEK);</w:t>
            </w:r>
          </w:p>
          <w:p w14:paraId="03B4498A" w14:textId="631B2BE1" w:rsidR="00C35FA5" w:rsidRPr="000A7EE8" w:rsidRDefault="00F8163A" w:rsidP="005D6831">
            <w:pPr>
              <w:pStyle w:val="Lijstalinea"/>
              <w:numPr>
                <w:ilvl w:val="2"/>
                <w:numId w:val="3"/>
              </w:numPr>
              <w:tabs>
                <w:tab w:val="left" w:pos="1502"/>
              </w:tabs>
              <w:spacing w:line="243" w:lineRule="exact"/>
              <w:ind w:left="1501"/>
              <w:rPr>
                <w:sz w:val="20"/>
              </w:rPr>
            </w:pPr>
            <w:r w:rsidRPr="00F8163A">
              <w:rPr>
                <w:sz w:val="20"/>
              </w:rPr>
              <w:t>Nederlandse</w:t>
            </w:r>
            <w:r w:rsidRPr="00F8163A">
              <w:rPr>
                <w:spacing w:val="-10"/>
                <w:sz w:val="20"/>
              </w:rPr>
              <w:t xml:space="preserve"> </w:t>
            </w:r>
            <w:r w:rsidRPr="00F8163A">
              <w:rPr>
                <w:sz w:val="20"/>
              </w:rPr>
              <w:t>Masters</w:t>
            </w:r>
            <w:r w:rsidRPr="00F8163A">
              <w:rPr>
                <w:spacing w:val="-9"/>
                <w:sz w:val="20"/>
              </w:rPr>
              <w:t xml:space="preserve"> </w:t>
            </w:r>
            <w:r w:rsidRPr="00F8163A">
              <w:rPr>
                <w:sz w:val="20"/>
              </w:rPr>
              <w:t>Kampioenschappen</w:t>
            </w:r>
            <w:r w:rsidRPr="00F8163A">
              <w:rPr>
                <w:spacing w:val="-9"/>
                <w:sz w:val="20"/>
              </w:rPr>
              <w:t xml:space="preserve"> </w:t>
            </w:r>
            <w:r w:rsidRPr="00F8163A">
              <w:rPr>
                <w:sz w:val="20"/>
              </w:rPr>
              <w:t>(NMK),</w:t>
            </w:r>
            <w:r w:rsidRPr="00F8163A">
              <w:rPr>
                <w:spacing w:val="-12"/>
                <w:sz w:val="20"/>
              </w:rPr>
              <w:t xml:space="preserve"> </w:t>
            </w:r>
            <w:r w:rsidRPr="00F8163A">
              <w:rPr>
                <w:sz w:val="20"/>
              </w:rPr>
              <w:t>langebaan</w:t>
            </w:r>
            <w:r w:rsidRPr="00F8163A">
              <w:rPr>
                <w:spacing w:val="-9"/>
                <w:sz w:val="20"/>
              </w:rPr>
              <w:t xml:space="preserve"> </w:t>
            </w:r>
            <w:r w:rsidRPr="00F8163A">
              <w:rPr>
                <w:sz w:val="20"/>
              </w:rPr>
              <w:t>en</w:t>
            </w:r>
            <w:r w:rsidRPr="00F8163A">
              <w:rPr>
                <w:spacing w:val="-8"/>
                <w:sz w:val="20"/>
              </w:rPr>
              <w:t xml:space="preserve"> </w:t>
            </w:r>
            <w:r w:rsidRPr="00F8163A">
              <w:rPr>
                <w:spacing w:val="-2"/>
                <w:sz w:val="20"/>
              </w:rPr>
              <w:t>kortebaan.</w:t>
            </w:r>
          </w:p>
        </w:tc>
      </w:tr>
      <w:tr w:rsidR="00BA2DD1" w:rsidRPr="005D6831" w14:paraId="25FA5CF1" w14:textId="77777777" w:rsidTr="00385D68">
        <w:tc>
          <w:tcPr>
            <w:tcW w:w="1413" w:type="dxa"/>
          </w:tcPr>
          <w:p w14:paraId="27697F37" w14:textId="17703DF7" w:rsidR="00BA2DD1" w:rsidRDefault="00BA2DD1" w:rsidP="000E0F71">
            <w:pPr>
              <w:rPr>
                <w:rFonts w:ascii="Verdana" w:hAnsi="Verdana" w:cs="Arial"/>
              </w:rPr>
            </w:pPr>
          </w:p>
        </w:tc>
        <w:tc>
          <w:tcPr>
            <w:tcW w:w="9043" w:type="dxa"/>
          </w:tcPr>
          <w:p w14:paraId="154227B7" w14:textId="369A08FF" w:rsidR="00BA2DD1" w:rsidRPr="00BA2DD1" w:rsidRDefault="00BA2DD1" w:rsidP="00CA0211">
            <w:pPr>
              <w:rPr>
                <w:rFonts w:ascii="Verdana" w:hAnsi="Verdana"/>
              </w:rPr>
            </w:pPr>
          </w:p>
        </w:tc>
      </w:tr>
    </w:tbl>
    <w:p w14:paraId="008A7DD8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5000" w:type="pct"/>
        <w:tblLook w:val="01E0" w:firstRow="1" w:lastRow="1" w:firstColumn="1" w:lastColumn="1" w:noHBand="0" w:noVBand="0"/>
      </w:tblPr>
      <w:tblGrid>
        <w:gridCol w:w="1293"/>
        <w:gridCol w:w="8901"/>
      </w:tblGrid>
      <w:tr w:rsidR="005D6831" w:rsidRPr="005D6831" w14:paraId="286F5085" w14:textId="77777777" w:rsidTr="000E0F71">
        <w:tc>
          <w:tcPr>
            <w:tcW w:w="5000" w:type="pct"/>
            <w:gridSpan w:val="2"/>
          </w:tcPr>
          <w:p w14:paraId="750052A4" w14:textId="5DD56AFD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Wijzigingsvoorstel</w:t>
            </w:r>
            <w:r w:rsidR="00C35FA5">
              <w:rPr>
                <w:rFonts w:ascii="Verdana" w:hAnsi="Verdana" w:cs="Arial"/>
                <w:b/>
              </w:rPr>
              <w:t>len</w:t>
            </w:r>
            <w:r w:rsidRPr="005D6831">
              <w:rPr>
                <w:rFonts w:ascii="Verdana" w:hAnsi="Verdana" w:cs="Arial"/>
                <w:b/>
              </w:rPr>
              <w:t xml:space="preserve">: </w:t>
            </w:r>
            <w:r w:rsidRPr="005D6831">
              <w:rPr>
                <w:rFonts w:ascii="Verdana" w:hAnsi="Verdana" w:cs="Arial"/>
              </w:rPr>
              <w:t>(geef hieronder het artikelnummer, reglement en de ingangsdatum)</w:t>
            </w:r>
          </w:p>
        </w:tc>
      </w:tr>
      <w:tr w:rsidR="005D6831" w:rsidRPr="005D6831" w14:paraId="623FB065" w14:textId="77777777" w:rsidTr="005D6831">
        <w:tc>
          <w:tcPr>
            <w:tcW w:w="634" w:type="pct"/>
          </w:tcPr>
          <w:p w14:paraId="5170CA5E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  <w:tc>
          <w:tcPr>
            <w:tcW w:w="4366" w:type="pct"/>
            <w:vAlign w:val="center"/>
          </w:tcPr>
          <w:p w14:paraId="6F105FFF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Nieuwe tekst</w:t>
            </w:r>
          </w:p>
        </w:tc>
      </w:tr>
      <w:tr w:rsidR="005D6831" w:rsidRPr="005D6831" w14:paraId="2C3EFCB4" w14:textId="77777777" w:rsidTr="005D6831">
        <w:tc>
          <w:tcPr>
            <w:tcW w:w="634" w:type="pct"/>
            <w:tcBorders>
              <w:bottom w:val="single" w:sz="4" w:space="0" w:color="auto"/>
            </w:tcBorders>
          </w:tcPr>
          <w:p w14:paraId="1AFE5B08" w14:textId="01294A2F" w:rsidR="00E049C1" w:rsidRDefault="00F921AB" w:rsidP="000E0F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 </w:t>
            </w:r>
            <w:r w:rsidR="00F8163A"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2.</w:t>
            </w:r>
            <w:r w:rsidR="00F8163A">
              <w:rPr>
                <w:rFonts w:ascii="Verdana" w:hAnsi="Verdana" w:cs="Arial"/>
              </w:rPr>
              <w:t>1</w:t>
            </w:r>
          </w:p>
          <w:p w14:paraId="6A42CE34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1FED8DB0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776168E2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  <w:tc>
          <w:tcPr>
            <w:tcW w:w="4366" w:type="pct"/>
          </w:tcPr>
          <w:p w14:paraId="14309581" w14:textId="77777777" w:rsidR="00F8163A" w:rsidRPr="00F8163A" w:rsidRDefault="00F8163A" w:rsidP="00F8163A">
            <w:pPr>
              <w:tabs>
                <w:tab w:val="left" w:pos="1240"/>
                <w:tab w:val="left" w:pos="1241"/>
              </w:tabs>
              <w:ind w:right="570"/>
              <w:rPr>
                <w:rFonts w:ascii="Verdana" w:hAnsi="Verdana"/>
              </w:rPr>
            </w:pPr>
            <w:r w:rsidRPr="00F8163A">
              <w:rPr>
                <w:rFonts w:ascii="Verdana" w:hAnsi="Verdana"/>
              </w:rPr>
              <w:t>Jaarlijks</w:t>
            </w:r>
            <w:r w:rsidRPr="00F8163A">
              <w:rPr>
                <w:rFonts w:ascii="Verdana" w:hAnsi="Verdana"/>
                <w:spacing w:val="-6"/>
              </w:rPr>
              <w:t xml:space="preserve"> </w:t>
            </w:r>
            <w:r w:rsidRPr="00F8163A">
              <w:rPr>
                <w:rFonts w:ascii="Verdana" w:hAnsi="Verdana"/>
              </w:rPr>
              <w:t>worden</w:t>
            </w:r>
            <w:r w:rsidRPr="00F8163A">
              <w:rPr>
                <w:rFonts w:ascii="Verdana" w:hAnsi="Verdana"/>
                <w:spacing w:val="-4"/>
              </w:rPr>
              <w:t xml:space="preserve"> </w:t>
            </w:r>
            <w:r w:rsidRPr="00F8163A">
              <w:rPr>
                <w:rFonts w:ascii="Verdana" w:hAnsi="Verdana"/>
              </w:rPr>
              <w:t>door</w:t>
            </w:r>
            <w:r w:rsidRPr="00F8163A">
              <w:rPr>
                <w:rFonts w:ascii="Verdana" w:hAnsi="Verdana"/>
                <w:spacing w:val="-4"/>
              </w:rPr>
              <w:t xml:space="preserve"> </w:t>
            </w:r>
            <w:r w:rsidRPr="00F8163A">
              <w:rPr>
                <w:rFonts w:ascii="Verdana" w:hAnsi="Verdana"/>
              </w:rPr>
              <w:t>of</w:t>
            </w:r>
            <w:r w:rsidRPr="00F8163A">
              <w:rPr>
                <w:rFonts w:ascii="Verdana" w:hAnsi="Verdana"/>
                <w:spacing w:val="-3"/>
              </w:rPr>
              <w:t xml:space="preserve"> </w:t>
            </w:r>
            <w:r w:rsidRPr="00F8163A">
              <w:rPr>
                <w:rFonts w:ascii="Verdana" w:hAnsi="Verdana"/>
              </w:rPr>
              <w:t>namens</w:t>
            </w:r>
            <w:r w:rsidRPr="00F8163A">
              <w:rPr>
                <w:rFonts w:ascii="Verdana" w:hAnsi="Verdana"/>
                <w:spacing w:val="-2"/>
              </w:rPr>
              <w:t xml:space="preserve"> </w:t>
            </w:r>
            <w:r w:rsidRPr="00F8163A">
              <w:rPr>
                <w:rFonts w:ascii="Verdana" w:hAnsi="Verdana"/>
              </w:rPr>
              <w:t>de</w:t>
            </w:r>
            <w:r w:rsidRPr="00F8163A">
              <w:rPr>
                <w:rFonts w:ascii="Verdana" w:hAnsi="Verdana"/>
                <w:spacing w:val="-6"/>
              </w:rPr>
              <w:t xml:space="preserve"> </w:t>
            </w:r>
            <w:r w:rsidRPr="00F8163A">
              <w:rPr>
                <w:rFonts w:ascii="Verdana" w:hAnsi="Verdana"/>
              </w:rPr>
              <w:t>KNZB</w:t>
            </w:r>
            <w:r w:rsidRPr="00F8163A">
              <w:rPr>
                <w:rFonts w:ascii="Verdana" w:hAnsi="Verdana"/>
                <w:spacing w:val="-2"/>
              </w:rPr>
              <w:t xml:space="preserve"> </w:t>
            </w:r>
            <w:r w:rsidRPr="00F8163A">
              <w:rPr>
                <w:rFonts w:ascii="Verdana" w:hAnsi="Verdana"/>
              </w:rPr>
              <w:t>de</w:t>
            </w:r>
            <w:r w:rsidRPr="00F8163A">
              <w:rPr>
                <w:rFonts w:ascii="Verdana" w:hAnsi="Verdana"/>
                <w:spacing w:val="-4"/>
              </w:rPr>
              <w:t xml:space="preserve"> </w:t>
            </w:r>
            <w:r w:rsidRPr="00F8163A">
              <w:rPr>
                <w:rFonts w:ascii="Verdana" w:hAnsi="Verdana"/>
              </w:rPr>
              <w:t>onderstaande</w:t>
            </w:r>
            <w:r w:rsidRPr="00F8163A">
              <w:rPr>
                <w:rFonts w:ascii="Verdana" w:hAnsi="Verdana"/>
                <w:spacing w:val="-6"/>
              </w:rPr>
              <w:t xml:space="preserve"> </w:t>
            </w:r>
            <w:r w:rsidRPr="00F8163A">
              <w:rPr>
                <w:rFonts w:ascii="Verdana" w:hAnsi="Verdana"/>
              </w:rPr>
              <w:t>Nederlandse Kampioenschappen Zwemmen (NK) georganiseerd:</w:t>
            </w:r>
          </w:p>
          <w:p w14:paraId="26E43FBF" w14:textId="77777777" w:rsidR="00F8163A" w:rsidRPr="00F8163A" w:rsidRDefault="00F8163A" w:rsidP="00F8163A">
            <w:pPr>
              <w:pStyle w:val="Lijstalinea"/>
              <w:numPr>
                <w:ilvl w:val="2"/>
                <w:numId w:val="4"/>
              </w:numPr>
              <w:tabs>
                <w:tab w:val="left" w:pos="1503"/>
              </w:tabs>
              <w:spacing w:before="1"/>
              <w:ind w:right="1088" w:firstLine="0"/>
              <w:rPr>
                <w:sz w:val="20"/>
              </w:rPr>
            </w:pPr>
            <w:r w:rsidRPr="00F8163A">
              <w:rPr>
                <w:sz w:val="20"/>
              </w:rPr>
              <w:t>Nederlandse</w:t>
            </w:r>
            <w:r w:rsidRPr="00F8163A">
              <w:rPr>
                <w:spacing w:val="-7"/>
                <w:sz w:val="20"/>
              </w:rPr>
              <w:t xml:space="preserve"> </w:t>
            </w:r>
            <w:r w:rsidRPr="00F8163A">
              <w:rPr>
                <w:sz w:val="20"/>
              </w:rPr>
              <w:t>Kampioenschappen</w:t>
            </w:r>
            <w:r w:rsidRPr="00F8163A">
              <w:rPr>
                <w:spacing w:val="-3"/>
                <w:sz w:val="20"/>
              </w:rPr>
              <w:t xml:space="preserve"> </w:t>
            </w:r>
            <w:r w:rsidRPr="00F8163A">
              <w:rPr>
                <w:sz w:val="20"/>
              </w:rPr>
              <w:t>(NK), langebaan en kortebaan;</w:t>
            </w:r>
          </w:p>
          <w:p w14:paraId="1D6E399C" w14:textId="12A0A8B6" w:rsidR="00F8163A" w:rsidRPr="00F8163A" w:rsidRDefault="00F8163A" w:rsidP="00F8163A">
            <w:pPr>
              <w:pStyle w:val="Lijstalinea"/>
              <w:numPr>
                <w:ilvl w:val="2"/>
                <w:numId w:val="4"/>
              </w:numPr>
              <w:tabs>
                <w:tab w:val="left" w:pos="1507"/>
              </w:tabs>
              <w:spacing w:before="1" w:line="243" w:lineRule="exact"/>
              <w:ind w:left="1506" w:hanging="267"/>
              <w:rPr>
                <w:sz w:val="20"/>
              </w:rPr>
            </w:pPr>
            <w:r w:rsidRPr="00F8163A">
              <w:rPr>
                <w:sz w:val="20"/>
              </w:rPr>
              <w:t>Nederlandse</w:t>
            </w:r>
            <w:r w:rsidRPr="00F8163A">
              <w:rPr>
                <w:spacing w:val="-9"/>
                <w:sz w:val="20"/>
              </w:rPr>
              <w:t xml:space="preserve"> </w:t>
            </w:r>
            <w:r w:rsidRPr="00F8163A">
              <w:rPr>
                <w:sz w:val="20"/>
              </w:rPr>
              <w:t>Junior</w:t>
            </w:r>
            <w:r w:rsidRPr="00F8163A">
              <w:rPr>
                <w:spacing w:val="-9"/>
                <w:sz w:val="20"/>
              </w:rPr>
              <w:t xml:space="preserve"> </w:t>
            </w:r>
            <w:r w:rsidRPr="00F8163A">
              <w:rPr>
                <w:sz w:val="20"/>
              </w:rPr>
              <w:t>Kampioenschappen</w:t>
            </w:r>
            <w:r w:rsidRPr="00F8163A">
              <w:rPr>
                <w:spacing w:val="-8"/>
                <w:sz w:val="20"/>
              </w:rPr>
              <w:t xml:space="preserve"> </w:t>
            </w:r>
            <w:r w:rsidRPr="00F8163A">
              <w:rPr>
                <w:sz w:val="20"/>
              </w:rPr>
              <w:t>(NJK),</w:t>
            </w:r>
            <w:r w:rsidRPr="00F8163A">
              <w:rPr>
                <w:spacing w:val="-10"/>
                <w:sz w:val="20"/>
              </w:rPr>
              <w:t xml:space="preserve"> voor de leeftijdsgroepen </w:t>
            </w:r>
            <w:r w:rsidR="001E03BC" w:rsidRPr="001E03BC">
              <w:rPr>
                <w:spacing w:val="-10"/>
                <w:sz w:val="20"/>
                <w:highlight w:val="yellow"/>
              </w:rPr>
              <w:t>Onder 16 jaar (O16)</w:t>
            </w:r>
            <w:r w:rsidR="001E03BC">
              <w:rPr>
                <w:spacing w:val="-10"/>
                <w:sz w:val="20"/>
                <w:highlight w:val="yellow"/>
              </w:rPr>
              <w:t xml:space="preserve"> en Onder 14 jaar (O14)</w:t>
            </w:r>
            <w:r w:rsidRPr="001E03BC">
              <w:rPr>
                <w:spacing w:val="-10"/>
                <w:sz w:val="20"/>
                <w:highlight w:val="yellow"/>
              </w:rPr>
              <w:t>,</w:t>
            </w:r>
            <w:r w:rsidRPr="00F8163A">
              <w:rPr>
                <w:spacing w:val="-10"/>
                <w:sz w:val="20"/>
              </w:rPr>
              <w:t xml:space="preserve"> </w:t>
            </w:r>
            <w:r w:rsidRPr="00F8163A">
              <w:rPr>
                <w:sz w:val="20"/>
              </w:rPr>
              <w:t>langebaan</w:t>
            </w:r>
            <w:r w:rsidRPr="00F8163A">
              <w:rPr>
                <w:spacing w:val="-8"/>
                <w:sz w:val="20"/>
              </w:rPr>
              <w:t xml:space="preserve"> </w:t>
            </w:r>
            <w:r w:rsidRPr="00F8163A">
              <w:rPr>
                <w:sz w:val="20"/>
              </w:rPr>
              <w:t>en</w:t>
            </w:r>
            <w:r w:rsidRPr="00F8163A">
              <w:rPr>
                <w:spacing w:val="-8"/>
                <w:sz w:val="20"/>
              </w:rPr>
              <w:t xml:space="preserve"> </w:t>
            </w:r>
            <w:r w:rsidRPr="00F8163A">
              <w:rPr>
                <w:spacing w:val="-2"/>
                <w:sz w:val="20"/>
              </w:rPr>
              <w:t>kortebaan;</w:t>
            </w:r>
          </w:p>
          <w:p w14:paraId="28A4EA7E" w14:textId="77777777" w:rsidR="00F8163A" w:rsidRPr="00F8163A" w:rsidRDefault="00F8163A" w:rsidP="00F8163A">
            <w:pPr>
              <w:pStyle w:val="Lijstalinea"/>
              <w:numPr>
                <w:ilvl w:val="2"/>
                <w:numId w:val="4"/>
              </w:numPr>
              <w:tabs>
                <w:tab w:val="left" w:pos="1486"/>
              </w:tabs>
              <w:spacing w:line="242" w:lineRule="exact"/>
              <w:ind w:left="1485" w:hanging="246"/>
              <w:rPr>
                <w:sz w:val="20"/>
              </w:rPr>
            </w:pPr>
            <w:r w:rsidRPr="00F8163A">
              <w:rPr>
                <w:sz w:val="20"/>
              </w:rPr>
              <w:t>Nederlandse</w:t>
            </w:r>
            <w:r w:rsidRPr="00F8163A">
              <w:rPr>
                <w:spacing w:val="-15"/>
                <w:sz w:val="20"/>
              </w:rPr>
              <w:t xml:space="preserve"> </w:t>
            </w:r>
            <w:r w:rsidRPr="00F8163A">
              <w:rPr>
                <w:sz w:val="20"/>
              </w:rPr>
              <w:t>Estafette</w:t>
            </w:r>
            <w:r w:rsidRPr="00F8163A">
              <w:rPr>
                <w:spacing w:val="-14"/>
                <w:sz w:val="20"/>
              </w:rPr>
              <w:t xml:space="preserve"> </w:t>
            </w:r>
            <w:r w:rsidRPr="00F8163A">
              <w:rPr>
                <w:sz w:val="20"/>
              </w:rPr>
              <w:t>Kampioenschappen</w:t>
            </w:r>
            <w:r w:rsidRPr="00F8163A">
              <w:rPr>
                <w:spacing w:val="-12"/>
                <w:sz w:val="20"/>
              </w:rPr>
              <w:t xml:space="preserve"> </w:t>
            </w:r>
            <w:r w:rsidRPr="00F8163A">
              <w:rPr>
                <w:spacing w:val="-7"/>
                <w:sz w:val="20"/>
              </w:rPr>
              <w:t xml:space="preserve">(zijnde zonder aparte leeftijdscategorieën)  </w:t>
            </w:r>
            <w:r w:rsidRPr="00F8163A">
              <w:rPr>
                <w:spacing w:val="-2"/>
                <w:sz w:val="20"/>
              </w:rPr>
              <w:t>(NEK);</w:t>
            </w:r>
          </w:p>
          <w:p w14:paraId="59C4AEED" w14:textId="7F961968" w:rsidR="00F8163A" w:rsidRPr="003A5C42" w:rsidRDefault="00F8163A" w:rsidP="00F8163A">
            <w:pPr>
              <w:pStyle w:val="Lijstalinea"/>
              <w:numPr>
                <w:ilvl w:val="2"/>
                <w:numId w:val="4"/>
              </w:numPr>
              <w:tabs>
                <w:tab w:val="left" w:pos="1507"/>
              </w:tabs>
              <w:spacing w:line="242" w:lineRule="exact"/>
              <w:ind w:left="1506" w:hanging="267"/>
              <w:rPr>
                <w:sz w:val="20"/>
                <w:highlight w:val="yellow"/>
              </w:rPr>
            </w:pPr>
            <w:r w:rsidRPr="003A5C42">
              <w:rPr>
                <w:sz w:val="20"/>
                <w:highlight w:val="yellow"/>
              </w:rPr>
              <w:t>Nederlandse</w:t>
            </w:r>
            <w:r w:rsidRPr="003A5C42">
              <w:rPr>
                <w:spacing w:val="-11"/>
                <w:sz w:val="20"/>
                <w:highlight w:val="yellow"/>
              </w:rPr>
              <w:t xml:space="preserve"> Junior </w:t>
            </w:r>
            <w:r w:rsidRPr="003A5C42">
              <w:rPr>
                <w:sz w:val="20"/>
                <w:highlight w:val="yellow"/>
              </w:rPr>
              <w:t>Estafette</w:t>
            </w:r>
            <w:r w:rsidRPr="003A5C42">
              <w:rPr>
                <w:spacing w:val="-12"/>
                <w:sz w:val="20"/>
                <w:highlight w:val="yellow"/>
              </w:rPr>
              <w:t xml:space="preserve"> </w:t>
            </w:r>
            <w:r w:rsidRPr="003A5C42">
              <w:rPr>
                <w:sz w:val="20"/>
                <w:highlight w:val="yellow"/>
              </w:rPr>
              <w:t>Kampioenschappen</w:t>
            </w:r>
            <w:r w:rsidR="001E03BC">
              <w:rPr>
                <w:sz w:val="20"/>
                <w:highlight w:val="yellow"/>
              </w:rPr>
              <w:t xml:space="preserve"> voor de leeftijdsgroepen tot en met Onder 16 jaar (O16)</w:t>
            </w:r>
            <w:r w:rsidRPr="003A5C42">
              <w:rPr>
                <w:spacing w:val="-11"/>
                <w:sz w:val="20"/>
                <w:highlight w:val="yellow"/>
              </w:rPr>
              <w:t xml:space="preserve"> </w:t>
            </w:r>
            <w:r w:rsidRPr="003A5C42">
              <w:rPr>
                <w:spacing w:val="-2"/>
                <w:sz w:val="20"/>
                <w:highlight w:val="yellow"/>
              </w:rPr>
              <w:t>(NJEK);</w:t>
            </w:r>
          </w:p>
          <w:p w14:paraId="69779B0D" w14:textId="77777777" w:rsidR="00F8163A" w:rsidRPr="00F8163A" w:rsidRDefault="00F8163A" w:rsidP="00F8163A">
            <w:pPr>
              <w:pStyle w:val="Lijstalinea"/>
              <w:numPr>
                <w:ilvl w:val="2"/>
                <w:numId w:val="4"/>
              </w:numPr>
              <w:tabs>
                <w:tab w:val="left" w:pos="1502"/>
              </w:tabs>
              <w:spacing w:line="243" w:lineRule="exact"/>
              <w:ind w:left="1501"/>
              <w:rPr>
                <w:sz w:val="20"/>
              </w:rPr>
            </w:pPr>
            <w:r>
              <w:rPr>
                <w:sz w:val="20"/>
              </w:rPr>
              <w:t>Nederlandse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Masters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Kampioenschappen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(NMK),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langebaan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kortebaan.</w:t>
            </w:r>
          </w:p>
          <w:p w14:paraId="6F019F09" w14:textId="1CD2979A" w:rsidR="00385D68" w:rsidRPr="00F921AB" w:rsidRDefault="00F8163A" w:rsidP="00F8163A">
            <w:pPr>
              <w:tabs>
                <w:tab w:val="left" w:pos="1502"/>
              </w:tabs>
              <w:spacing w:line="243" w:lineRule="exact"/>
              <w:rPr>
                <w:rFonts w:ascii="Verdana" w:hAnsi="Verdana" w:cs="Arial"/>
              </w:rPr>
            </w:pPr>
            <w:r w:rsidRPr="00F8163A">
              <w:rPr>
                <w:rFonts w:ascii="Verdana" w:hAnsi="Verdana"/>
                <w:highlight w:val="yellow"/>
              </w:rPr>
              <w:t xml:space="preserve">Nederlandse Kampioenschappen </w:t>
            </w:r>
            <w:r w:rsidR="005C1BA6">
              <w:rPr>
                <w:rFonts w:ascii="Verdana" w:hAnsi="Verdana"/>
                <w:highlight w:val="yellow"/>
              </w:rPr>
              <w:t>zijn niet toegankelijk voor zwemmers uit de leeftijdsgroepen van O</w:t>
            </w:r>
            <w:r w:rsidR="001E03BC">
              <w:rPr>
                <w:rFonts w:ascii="Verdana" w:hAnsi="Verdana"/>
                <w:highlight w:val="yellow"/>
              </w:rPr>
              <w:t xml:space="preserve">nder </w:t>
            </w:r>
            <w:r w:rsidR="005C1BA6">
              <w:rPr>
                <w:rFonts w:ascii="Verdana" w:hAnsi="Verdana"/>
                <w:highlight w:val="yellow"/>
              </w:rPr>
              <w:t>12 jaar</w:t>
            </w:r>
            <w:r w:rsidR="001E03BC">
              <w:rPr>
                <w:rFonts w:ascii="Verdana" w:hAnsi="Verdana"/>
                <w:highlight w:val="yellow"/>
              </w:rPr>
              <w:t xml:space="preserve"> (O12)</w:t>
            </w:r>
            <w:r w:rsidR="005C1BA6">
              <w:rPr>
                <w:rFonts w:ascii="Verdana" w:hAnsi="Verdana"/>
                <w:highlight w:val="yellow"/>
              </w:rPr>
              <w:t xml:space="preserve"> en jonger</w:t>
            </w:r>
            <w:r w:rsidRPr="00F8163A">
              <w:rPr>
                <w:rFonts w:ascii="Verdana" w:hAnsi="Verdana"/>
                <w:highlight w:val="yellow"/>
              </w:rPr>
              <w:t>.</w:t>
            </w:r>
          </w:p>
        </w:tc>
      </w:tr>
      <w:tr w:rsidR="005D6831" w:rsidRPr="005D6831" w14:paraId="50D6D83B" w14:textId="77777777" w:rsidTr="005D6831">
        <w:tc>
          <w:tcPr>
            <w:tcW w:w="634" w:type="pct"/>
            <w:shd w:val="clear" w:color="auto" w:fill="C0C0C0"/>
          </w:tcPr>
          <w:p w14:paraId="0771568B" w14:textId="77777777" w:rsidR="005D6831" w:rsidRPr="005D6831" w:rsidRDefault="005D6831" w:rsidP="000E0F71">
            <w:pPr>
              <w:rPr>
                <w:rFonts w:ascii="Verdana" w:hAnsi="Verdana" w:cs="Arial"/>
                <w:color w:val="999999"/>
                <w:highlight w:val="lightGray"/>
              </w:rPr>
            </w:pPr>
          </w:p>
        </w:tc>
        <w:tc>
          <w:tcPr>
            <w:tcW w:w="4366" w:type="pct"/>
          </w:tcPr>
          <w:p w14:paraId="1D43E5E2" w14:textId="4E7C46A6" w:rsidR="005D6831" w:rsidRPr="005D6831" w:rsidRDefault="0041408F" w:rsidP="005D683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Ingaande </w:t>
            </w:r>
            <w:r w:rsidR="00F921AB" w:rsidRPr="001E03BC">
              <w:rPr>
                <w:rFonts w:ascii="Verdana" w:hAnsi="Verdana" w:cs="Arial"/>
                <w:b/>
                <w:bCs/>
              </w:rPr>
              <w:t>1-9-2025</w:t>
            </w:r>
          </w:p>
        </w:tc>
      </w:tr>
    </w:tbl>
    <w:p w14:paraId="5D323410" w14:textId="004F7D82" w:rsidR="005D6831" w:rsidRDefault="005D6831" w:rsidP="005D6831">
      <w:pPr>
        <w:rPr>
          <w:rFonts w:ascii="Verdana" w:hAnsi="Verdana" w:cs="Arial"/>
        </w:rPr>
      </w:pPr>
    </w:p>
    <w:p w14:paraId="048EA5B8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528"/>
        <w:gridCol w:w="6928"/>
      </w:tblGrid>
      <w:tr w:rsidR="005D6831" w:rsidRPr="005D6831" w14:paraId="7B1C4FFA" w14:textId="77777777" w:rsidTr="005D6831">
        <w:tc>
          <w:tcPr>
            <w:tcW w:w="3528" w:type="dxa"/>
          </w:tcPr>
          <w:p w14:paraId="6A04217A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 xml:space="preserve">Advies AR </w:t>
            </w:r>
            <w:proofErr w:type="spellStart"/>
            <w:r w:rsidRPr="005D6831">
              <w:rPr>
                <w:rFonts w:ascii="Verdana" w:hAnsi="Verdana" w:cs="Arial"/>
                <w:b/>
              </w:rPr>
              <w:t>reglementzaken</w:t>
            </w:r>
            <w:proofErr w:type="spellEnd"/>
            <w:r w:rsidRPr="005D6831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6928" w:type="dxa"/>
          </w:tcPr>
          <w:p w14:paraId="3B853317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0005D72B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</w:tr>
      <w:tr w:rsidR="005D6831" w:rsidRPr="005D6831" w14:paraId="27D8C4C1" w14:textId="77777777" w:rsidTr="005D6831">
        <w:tc>
          <w:tcPr>
            <w:tcW w:w="3528" w:type="dxa"/>
          </w:tcPr>
          <w:p w14:paraId="59BB15C5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Advies Bondsbestuur:</w:t>
            </w:r>
          </w:p>
        </w:tc>
        <w:tc>
          <w:tcPr>
            <w:tcW w:w="6928" w:type="dxa"/>
          </w:tcPr>
          <w:p w14:paraId="793F09D8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0269972A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</w:tr>
    </w:tbl>
    <w:p w14:paraId="4200F72F" w14:textId="77777777" w:rsidR="005D6831" w:rsidRPr="005D6831" w:rsidRDefault="005D6831" w:rsidP="005D6831">
      <w:pPr>
        <w:rPr>
          <w:rFonts w:ascii="Verdana" w:hAnsi="Verdana" w:cs="Arial"/>
        </w:rPr>
      </w:pPr>
    </w:p>
    <w:sectPr w:rsidR="005D6831" w:rsidRPr="005D6831" w:rsidSect="00C06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3E66A" w14:textId="77777777" w:rsidR="008A4ABE" w:rsidRDefault="008A4ABE" w:rsidP="00055A43">
      <w:r>
        <w:separator/>
      </w:r>
    </w:p>
  </w:endnote>
  <w:endnote w:type="continuationSeparator" w:id="0">
    <w:p w14:paraId="53D25CF1" w14:textId="77777777" w:rsidR="008A4ABE" w:rsidRDefault="008A4ABE" w:rsidP="0005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DFC1" w14:textId="77777777" w:rsidR="00501D04" w:rsidRDefault="00501D04">
    <w:pPr>
      <w:pStyle w:val="Voettekst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510C" w14:textId="77777777" w:rsidR="00055A43" w:rsidRDefault="00F04B73">
    <w:pPr>
      <w:pStyle w:val="Voettekst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6D8A3D0" wp14:editId="301126D3">
          <wp:simplePos x="0" y="0"/>
          <wp:positionH relativeFrom="column">
            <wp:posOffset>-397510</wp:posOffset>
          </wp:positionH>
          <wp:positionV relativeFrom="paragraph">
            <wp:posOffset>-362585</wp:posOffset>
          </wp:positionV>
          <wp:extent cx="7210425" cy="929388"/>
          <wp:effectExtent l="0" t="0" r="0" b="444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we golf Passie voor wa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0425" cy="929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A43">
      <w:t>1</w:t>
    </w:r>
    <w:sdt>
      <w:sdtPr>
        <w:id w:val="-1349558608"/>
        <w:docPartObj>
          <w:docPartGallery w:val="Page Numbers (Bottom of Page)"/>
          <w:docPartUnique/>
        </w:docPartObj>
      </w:sdtPr>
      <w:sdtContent>
        <w:r w:rsidR="00471568">
          <w:fldChar w:fldCharType="begin"/>
        </w:r>
        <w:r w:rsidR="00055A43">
          <w:instrText>PAGE   \* MERGEFORMAT</w:instrText>
        </w:r>
        <w:r w:rsidR="00471568">
          <w:fldChar w:fldCharType="separate"/>
        </w:r>
        <w:r w:rsidR="00B80169">
          <w:rPr>
            <w:noProof/>
          </w:rPr>
          <w:t>1</w:t>
        </w:r>
        <w:r w:rsidR="00471568">
          <w:fldChar w:fldCharType="end"/>
        </w:r>
      </w:sdtContent>
    </w:sdt>
  </w:p>
  <w:p w14:paraId="346F18D2" w14:textId="77777777" w:rsidR="00055A43" w:rsidRDefault="00055A43">
    <w:pPr>
      <w:pStyle w:val="Voettekst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A645" w14:textId="77777777" w:rsidR="00501D04" w:rsidRDefault="00501D04">
    <w:pPr>
      <w:pStyle w:val="Voetteks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2CB62" w14:textId="77777777" w:rsidR="008A4ABE" w:rsidRDefault="008A4ABE" w:rsidP="00055A43">
      <w:r>
        <w:separator/>
      </w:r>
    </w:p>
  </w:footnote>
  <w:footnote w:type="continuationSeparator" w:id="0">
    <w:p w14:paraId="26DE0077" w14:textId="77777777" w:rsidR="008A4ABE" w:rsidRDefault="008A4ABE" w:rsidP="0005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C1A5F" w14:textId="77777777" w:rsidR="00501D04" w:rsidRDefault="00501D04">
    <w:pPr>
      <w:pStyle w:val="Koptekst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7016" w14:textId="569796D2" w:rsidR="00F9464C" w:rsidRDefault="00B44A8E" w:rsidP="00F9464C">
    <w:pPr>
      <w:pStyle w:val="Koptekst0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1BCF2CE" wp14:editId="58BB9902">
          <wp:simplePos x="0" y="0"/>
          <wp:positionH relativeFrom="column">
            <wp:posOffset>5688965</wp:posOffset>
          </wp:positionH>
          <wp:positionV relativeFrom="paragraph">
            <wp:posOffset>220980</wp:posOffset>
          </wp:positionV>
          <wp:extent cx="1009650" cy="1009650"/>
          <wp:effectExtent l="0" t="0" r="0" b="0"/>
          <wp:wrapNone/>
          <wp:docPr id="7" name="Afbeelding 7" descr="N:\Marketing &amp; Communicatie\Huisstijl\Nieuwe huisstijl\Logo\A-knzb_stapel_beeldmerk\knzb_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Marketing &amp; Communicatie\Huisstijl\Nieuwe huisstijl\Logo\A-knzb_stapel_beeldmerk\knzb_logo_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244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9C934" wp14:editId="09EBC20A">
              <wp:simplePos x="0" y="0"/>
              <wp:positionH relativeFrom="column">
                <wp:posOffset>-397510</wp:posOffset>
              </wp:positionH>
              <wp:positionV relativeFrom="paragraph">
                <wp:posOffset>-169545</wp:posOffset>
              </wp:positionV>
              <wp:extent cx="7258050" cy="295275"/>
              <wp:effectExtent l="0" t="0" r="0" b="0"/>
              <wp:wrapNone/>
              <wp:docPr id="11" name="Rechthoe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58050" cy="29527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8BECF" id="Rechthoek 11" o:spid="_x0000_s1026" style="position:absolute;margin-left:-31.3pt;margin-top:-13.35pt;width:571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" fillcolor="#f60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F479" w14:textId="77777777" w:rsidR="00501D04" w:rsidRDefault="00501D04">
    <w:pPr>
      <w:pStyle w:val="Koptekst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1620"/>
    <w:multiLevelType w:val="multilevel"/>
    <w:tmpl w:val="4872B3B4"/>
    <w:lvl w:ilvl="0">
      <w:start w:val="22"/>
      <w:numFmt w:val="decimal"/>
      <w:lvlText w:val="%1"/>
      <w:lvlJc w:val="left"/>
      <w:pPr>
        <w:ind w:left="1240" w:hanging="70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2">
      <w:start w:val="1"/>
      <w:numFmt w:val="lowerLetter"/>
      <w:lvlText w:val="%3."/>
      <w:lvlJc w:val="left"/>
      <w:pPr>
        <w:ind w:left="1240" w:hanging="26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4205" w:hanging="26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194" w:hanging="26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183" w:hanging="26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171" w:hanging="26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60" w:hanging="26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149" w:hanging="262"/>
      </w:pPr>
      <w:rPr>
        <w:rFonts w:hint="default"/>
        <w:lang w:val="nl-NL" w:eastAsia="en-US" w:bidi="ar-SA"/>
      </w:rPr>
    </w:lvl>
  </w:abstractNum>
  <w:abstractNum w:abstractNumId="1" w15:restartNumberingAfterBreak="0">
    <w:nsid w:val="37A74F5C"/>
    <w:multiLevelType w:val="multilevel"/>
    <w:tmpl w:val="64A0E25A"/>
    <w:lvl w:ilvl="0">
      <w:start w:val="12"/>
      <w:numFmt w:val="decimal"/>
      <w:lvlText w:val="%1"/>
      <w:lvlJc w:val="left"/>
      <w:pPr>
        <w:ind w:left="1240" w:hanging="70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3217" w:hanging="709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4205" w:hanging="709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194" w:hanging="709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183" w:hanging="709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171" w:hanging="709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60" w:hanging="709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149" w:hanging="709"/>
      </w:pPr>
      <w:rPr>
        <w:rFonts w:hint="default"/>
        <w:lang w:val="nl-NL" w:eastAsia="en-US" w:bidi="ar-SA"/>
      </w:rPr>
    </w:lvl>
  </w:abstractNum>
  <w:abstractNum w:abstractNumId="2" w15:restartNumberingAfterBreak="0">
    <w:nsid w:val="55DE7A28"/>
    <w:multiLevelType w:val="multilevel"/>
    <w:tmpl w:val="4872B3B4"/>
    <w:lvl w:ilvl="0">
      <w:start w:val="22"/>
      <w:numFmt w:val="decimal"/>
      <w:lvlText w:val="%1"/>
      <w:lvlJc w:val="left"/>
      <w:pPr>
        <w:ind w:left="1240" w:hanging="70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2">
      <w:start w:val="1"/>
      <w:numFmt w:val="lowerLetter"/>
      <w:lvlText w:val="%3."/>
      <w:lvlJc w:val="left"/>
      <w:pPr>
        <w:ind w:left="1240" w:hanging="26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4205" w:hanging="26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194" w:hanging="26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183" w:hanging="26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171" w:hanging="26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60" w:hanging="26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149" w:hanging="262"/>
      </w:pPr>
      <w:rPr>
        <w:rFonts w:hint="default"/>
        <w:lang w:val="nl-NL" w:eastAsia="en-US" w:bidi="ar-SA"/>
      </w:rPr>
    </w:lvl>
  </w:abstractNum>
  <w:abstractNum w:abstractNumId="3" w15:restartNumberingAfterBreak="0">
    <w:nsid w:val="57372C82"/>
    <w:multiLevelType w:val="multilevel"/>
    <w:tmpl w:val="64A0E25A"/>
    <w:lvl w:ilvl="0">
      <w:start w:val="12"/>
      <w:numFmt w:val="decimal"/>
      <w:lvlText w:val="%1"/>
      <w:lvlJc w:val="left"/>
      <w:pPr>
        <w:ind w:left="1240" w:hanging="70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3217" w:hanging="709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4205" w:hanging="709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194" w:hanging="709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183" w:hanging="709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171" w:hanging="709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60" w:hanging="709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149" w:hanging="709"/>
      </w:pPr>
      <w:rPr>
        <w:rFonts w:hint="default"/>
        <w:lang w:val="nl-NL" w:eastAsia="en-US" w:bidi="ar-SA"/>
      </w:rPr>
    </w:lvl>
  </w:abstractNum>
  <w:num w:numId="1" w16cid:durableId="2054113980">
    <w:abstractNumId w:val="1"/>
  </w:num>
  <w:num w:numId="2" w16cid:durableId="972710931">
    <w:abstractNumId w:val="3"/>
  </w:num>
  <w:num w:numId="3" w16cid:durableId="405299013">
    <w:abstractNumId w:val="2"/>
  </w:num>
  <w:num w:numId="4" w16cid:durableId="195096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31"/>
    <w:rsid w:val="00022B66"/>
    <w:rsid w:val="00031A4A"/>
    <w:rsid w:val="00032EA0"/>
    <w:rsid w:val="00054764"/>
    <w:rsid w:val="00055A43"/>
    <w:rsid w:val="0009627F"/>
    <w:rsid w:val="000A7EE8"/>
    <w:rsid w:val="000D21B8"/>
    <w:rsid w:val="00116AC4"/>
    <w:rsid w:val="0013679C"/>
    <w:rsid w:val="001462EB"/>
    <w:rsid w:val="0015501A"/>
    <w:rsid w:val="00170ABD"/>
    <w:rsid w:val="00186661"/>
    <w:rsid w:val="001E03BC"/>
    <w:rsid w:val="00286C86"/>
    <w:rsid w:val="002A3370"/>
    <w:rsid w:val="00314629"/>
    <w:rsid w:val="003616CE"/>
    <w:rsid w:val="00366F4E"/>
    <w:rsid w:val="00385D68"/>
    <w:rsid w:val="003A5C42"/>
    <w:rsid w:val="0041408F"/>
    <w:rsid w:val="00434637"/>
    <w:rsid w:val="00434DEA"/>
    <w:rsid w:val="00471568"/>
    <w:rsid w:val="004F4341"/>
    <w:rsid w:val="00501D04"/>
    <w:rsid w:val="00505A2A"/>
    <w:rsid w:val="00523FD2"/>
    <w:rsid w:val="00587910"/>
    <w:rsid w:val="005972B4"/>
    <w:rsid w:val="005A4770"/>
    <w:rsid w:val="005C1BA6"/>
    <w:rsid w:val="005D6831"/>
    <w:rsid w:val="005F79A1"/>
    <w:rsid w:val="00683BF0"/>
    <w:rsid w:val="006A3537"/>
    <w:rsid w:val="006C0D3A"/>
    <w:rsid w:val="006D5BAA"/>
    <w:rsid w:val="00714CFD"/>
    <w:rsid w:val="00753D48"/>
    <w:rsid w:val="00782930"/>
    <w:rsid w:val="007A1B89"/>
    <w:rsid w:val="00850EC6"/>
    <w:rsid w:val="008A4ABE"/>
    <w:rsid w:val="008C2D84"/>
    <w:rsid w:val="00926ADE"/>
    <w:rsid w:val="00960E30"/>
    <w:rsid w:val="009C78D8"/>
    <w:rsid w:val="009E11BA"/>
    <w:rsid w:val="009F5520"/>
    <w:rsid w:val="00A27B38"/>
    <w:rsid w:val="00A45717"/>
    <w:rsid w:val="00AA2447"/>
    <w:rsid w:val="00AD3B3A"/>
    <w:rsid w:val="00B03CFF"/>
    <w:rsid w:val="00B36CA9"/>
    <w:rsid w:val="00B44A8E"/>
    <w:rsid w:val="00B80169"/>
    <w:rsid w:val="00B81371"/>
    <w:rsid w:val="00BA2DD1"/>
    <w:rsid w:val="00C06395"/>
    <w:rsid w:val="00C35FA5"/>
    <w:rsid w:val="00C532EE"/>
    <w:rsid w:val="00C6796B"/>
    <w:rsid w:val="00C731FF"/>
    <w:rsid w:val="00CA0211"/>
    <w:rsid w:val="00CA7676"/>
    <w:rsid w:val="00D0651F"/>
    <w:rsid w:val="00DB463F"/>
    <w:rsid w:val="00E049C1"/>
    <w:rsid w:val="00E330A7"/>
    <w:rsid w:val="00EC5069"/>
    <w:rsid w:val="00ED15B9"/>
    <w:rsid w:val="00F02FD6"/>
    <w:rsid w:val="00F04B73"/>
    <w:rsid w:val="00F56A35"/>
    <w:rsid w:val="00F77DE9"/>
    <w:rsid w:val="00F80027"/>
    <w:rsid w:val="00F8163A"/>
    <w:rsid w:val="00F921AB"/>
    <w:rsid w:val="00F9464C"/>
    <w:rsid w:val="00FF4D3F"/>
    <w:rsid w:val="00FF55C0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6E43C"/>
  <w15:docId w15:val="{B69C4A96-A0ED-4404-A0A4-E741D1C4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oettekst">
    <w:name w:val="voettekst"/>
    <w:basedOn w:val="Standaard"/>
    <w:autoRedefine/>
    <w:rsid w:val="00C06395"/>
    <w:pPr>
      <w:tabs>
        <w:tab w:val="center" w:pos="5103"/>
        <w:tab w:val="right" w:pos="10206"/>
      </w:tabs>
    </w:pPr>
    <w:rPr>
      <w:sz w:val="16"/>
    </w:rPr>
  </w:style>
  <w:style w:type="paragraph" w:customStyle="1" w:styleId="koptekst">
    <w:name w:val="koptekst"/>
    <w:basedOn w:val="Standaard"/>
    <w:autoRedefine/>
    <w:rsid w:val="00C06395"/>
    <w:pPr>
      <w:tabs>
        <w:tab w:val="right" w:pos="10206"/>
      </w:tabs>
    </w:pPr>
    <w:rPr>
      <w:sz w:val="16"/>
    </w:rPr>
  </w:style>
  <w:style w:type="paragraph" w:styleId="Ballontekst">
    <w:name w:val="Balloon Text"/>
    <w:basedOn w:val="Standaard"/>
    <w:link w:val="BallontekstChar"/>
    <w:rsid w:val="006D5B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D5BAA"/>
    <w:rPr>
      <w:rFonts w:ascii="Tahoma" w:hAnsi="Tahoma" w:cs="Tahoma"/>
      <w:sz w:val="16"/>
      <w:szCs w:val="16"/>
    </w:rPr>
  </w:style>
  <w:style w:type="paragraph" w:styleId="Koptekst0">
    <w:name w:val="header"/>
    <w:basedOn w:val="Standaard"/>
    <w:link w:val="KoptekstChar"/>
    <w:rsid w:val="00055A4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0"/>
    <w:rsid w:val="00055A43"/>
    <w:rPr>
      <w:rFonts w:ascii="Arial" w:hAnsi="Arial"/>
    </w:rPr>
  </w:style>
  <w:style w:type="paragraph" w:styleId="Voettekst0">
    <w:name w:val="footer"/>
    <w:basedOn w:val="Standaard"/>
    <w:link w:val="VoettekstChar"/>
    <w:uiPriority w:val="99"/>
    <w:rsid w:val="00055A4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0"/>
    <w:uiPriority w:val="99"/>
    <w:rsid w:val="00055A43"/>
    <w:rPr>
      <w:rFonts w:ascii="Arial" w:hAnsi="Arial"/>
    </w:rPr>
  </w:style>
  <w:style w:type="table" w:styleId="Tabelraster">
    <w:name w:val="Table Grid"/>
    <w:basedOn w:val="Standaardtabel"/>
    <w:rsid w:val="005D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9C78D8"/>
    <w:pPr>
      <w:widowControl w:val="0"/>
      <w:autoSpaceDE w:val="0"/>
      <w:autoSpaceDN w:val="0"/>
      <w:ind w:left="1240"/>
    </w:pPr>
    <w:rPr>
      <w:rFonts w:ascii="Verdana" w:eastAsia="Verdana" w:hAnsi="Verdana" w:cs="Verdana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C78D8"/>
    <w:rPr>
      <w:rFonts w:ascii="Verdana" w:eastAsia="Verdana" w:hAnsi="Verdana" w:cs="Verdana"/>
      <w:lang w:eastAsia="en-US"/>
    </w:rPr>
  </w:style>
  <w:style w:type="paragraph" w:styleId="Lijstalinea">
    <w:name w:val="List Paragraph"/>
    <w:basedOn w:val="Standaard"/>
    <w:uiPriority w:val="1"/>
    <w:qFormat/>
    <w:rsid w:val="009C78D8"/>
    <w:pPr>
      <w:widowControl w:val="0"/>
      <w:autoSpaceDE w:val="0"/>
      <w:autoSpaceDN w:val="0"/>
      <w:ind w:left="1240" w:hanging="709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UISSTIJL\5.Sjablonen%20materialen\Flyer%20sjabloon%20standa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 sjabloon standaard.dotx</Template>
  <TotalTime>49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 van de sport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Jeannette Banfi</dc:creator>
  <cp:lastModifiedBy>Karina</cp:lastModifiedBy>
  <cp:revision>8</cp:revision>
  <cp:lastPrinted>2023-01-22T12:54:00Z</cp:lastPrinted>
  <dcterms:created xsi:type="dcterms:W3CDTF">2025-03-16T15:46:00Z</dcterms:created>
  <dcterms:modified xsi:type="dcterms:W3CDTF">2025-05-26T10:19:00Z</dcterms:modified>
</cp:coreProperties>
</file>